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ED3EBD" w:rsidRPr="003D1B7A" w14:paraId="00DDB5D2" w14:textId="77777777" w:rsidTr="00ED3EBD">
        <w:tc>
          <w:tcPr>
            <w:tcW w:w="4675" w:type="dxa"/>
          </w:tcPr>
          <w:p w14:paraId="761C2AA8" w14:textId="77777777" w:rsidR="00ED3EBD" w:rsidRPr="003D1B7A" w:rsidRDefault="00ED3EBD" w:rsidP="00F261B7">
            <w:pPr>
              <w:rPr>
                <w:rFonts w:ascii="Times New Roman" w:hAnsi="Times New Roman" w:cs="Times New Roman"/>
              </w:rPr>
            </w:pPr>
            <w:r w:rsidRPr="003D1B7A">
              <w:rPr>
                <w:rFonts w:ascii="Times New Roman" w:hAnsi="Times New Roman" w:cs="Times New Roman"/>
              </w:rPr>
              <w:t>Your name</w:t>
            </w:r>
          </w:p>
        </w:tc>
        <w:tc>
          <w:tcPr>
            <w:tcW w:w="4675" w:type="dxa"/>
          </w:tcPr>
          <w:p w14:paraId="319D76A7" w14:textId="77777777" w:rsidR="00ED3EBD" w:rsidRPr="003D1B7A" w:rsidRDefault="00ED3EBD" w:rsidP="00ED3EBD">
            <w:pPr>
              <w:jc w:val="right"/>
              <w:rPr>
                <w:rFonts w:ascii="Times New Roman" w:hAnsi="Times New Roman" w:cs="Times New Roman"/>
              </w:rPr>
            </w:pPr>
            <w:r w:rsidRPr="003D1B7A">
              <w:rPr>
                <w:rFonts w:ascii="Times New Roman" w:hAnsi="Times New Roman" w:cs="Times New Roman"/>
              </w:rPr>
              <w:t xml:space="preserve">Picture Book Ages:  4 – 7 </w:t>
            </w:r>
          </w:p>
        </w:tc>
      </w:tr>
      <w:tr w:rsidR="00ED3EBD" w:rsidRPr="003D1B7A" w14:paraId="35E93815" w14:textId="77777777" w:rsidTr="00ED3EBD">
        <w:tc>
          <w:tcPr>
            <w:tcW w:w="4675" w:type="dxa"/>
          </w:tcPr>
          <w:p w14:paraId="5494E1E6" w14:textId="77777777" w:rsidR="00ED3EBD" w:rsidRPr="003D1B7A" w:rsidRDefault="00ED3EBD" w:rsidP="00F261B7">
            <w:pPr>
              <w:rPr>
                <w:rFonts w:ascii="Times New Roman" w:hAnsi="Times New Roman" w:cs="Times New Roman"/>
              </w:rPr>
            </w:pPr>
            <w:r w:rsidRPr="003D1B7A">
              <w:rPr>
                <w:rFonts w:ascii="Times New Roman" w:hAnsi="Times New Roman" w:cs="Times New Roman"/>
              </w:rPr>
              <w:t>Your Address</w:t>
            </w:r>
          </w:p>
        </w:tc>
        <w:tc>
          <w:tcPr>
            <w:tcW w:w="4675" w:type="dxa"/>
          </w:tcPr>
          <w:p w14:paraId="6EAB1FA0" w14:textId="77777777" w:rsidR="00ED3EBD" w:rsidRPr="003D1B7A" w:rsidRDefault="00ED3EBD" w:rsidP="00ED3EBD">
            <w:pPr>
              <w:jc w:val="right"/>
              <w:rPr>
                <w:rFonts w:ascii="Times New Roman" w:hAnsi="Times New Roman" w:cs="Times New Roman"/>
              </w:rPr>
            </w:pPr>
            <w:r w:rsidRPr="003D1B7A">
              <w:rPr>
                <w:rFonts w:ascii="Times New Roman" w:hAnsi="Times New Roman" w:cs="Times New Roman"/>
              </w:rPr>
              <w:t xml:space="preserve">Word Count: xxx </w:t>
            </w:r>
          </w:p>
        </w:tc>
      </w:tr>
      <w:tr w:rsidR="00ED3EBD" w:rsidRPr="003D1B7A" w14:paraId="1F4989F1" w14:textId="77777777" w:rsidTr="00ED3EBD">
        <w:tc>
          <w:tcPr>
            <w:tcW w:w="4675" w:type="dxa"/>
          </w:tcPr>
          <w:p w14:paraId="4F195A51" w14:textId="77777777" w:rsidR="00ED3EBD" w:rsidRPr="003D1B7A" w:rsidRDefault="00ED3EBD" w:rsidP="00F261B7">
            <w:pPr>
              <w:rPr>
                <w:rFonts w:ascii="Times New Roman" w:hAnsi="Times New Roman" w:cs="Times New Roman"/>
              </w:rPr>
            </w:pPr>
            <w:r w:rsidRPr="003D1B7A">
              <w:rPr>
                <w:rFonts w:ascii="Times New Roman" w:hAnsi="Times New Roman" w:cs="Times New Roman"/>
              </w:rPr>
              <w:t>City, State</w:t>
            </w:r>
          </w:p>
        </w:tc>
        <w:tc>
          <w:tcPr>
            <w:tcW w:w="4675" w:type="dxa"/>
          </w:tcPr>
          <w:p w14:paraId="1AAAA35B" w14:textId="77777777" w:rsidR="00ED3EBD" w:rsidRPr="003D1B7A" w:rsidRDefault="00ED3EBD" w:rsidP="00F261B7">
            <w:pPr>
              <w:rPr>
                <w:rFonts w:ascii="Times New Roman" w:hAnsi="Times New Roman" w:cs="Times New Roman"/>
              </w:rPr>
            </w:pPr>
          </w:p>
        </w:tc>
      </w:tr>
      <w:tr w:rsidR="00ED3EBD" w:rsidRPr="003D1B7A" w14:paraId="5ECBFD8B" w14:textId="77777777" w:rsidTr="00ED3EBD">
        <w:tc>
          <w:tcPr>
            <w:tcW w:w="4675" w:type="dxa"/>
          </w:tcPr>
          <w:p w14:paraId="633D98A6" w14:textId="77777777" w:rsidR="00ED3EBD" w:rsidRPr="003D1B7A" w:rsidRDefault="00ED3EBD" w:rsidP="00F261B7">
            <w:pPr>
              <w:rPr>
                <w:rFonts w:ascii="Times New Roman" w:hAnsi="Times New Roman" w:cs="Times New Roman"/>
              </w:rPr>
            </w:pPr>
            <w:r w:rsidRPr="003D1B7A">
              <w:rPr>
                <w:rFonts w:ascii="Times New Roman" w:hAnsi="Times New Roman" w:cs="Times New Roman"/>
              </w:rPr>
              <w:t>Phone Number</w:t>
            </w:r>
          </w:p>
        </w:tc>
        <w:tc>
          <w:tcPr>
            <w:tcW w:w="4675" w:type="dxa"/>
          </w:tcPr>
          <w:p w14:paraId="4D15F7B0" w14:textId="77777777" w:rsidR="00ED3EBD" w:rsidRPr="003D1B7A" w:rsidRDefault="00ED3EBD" w:rsidP="00F261B7">
            <w:pPr>
              <w:rPr>
                <w:rFonts w:ascii="Times New Roman" w:hAnsi="Times New Roman" w:cs="Times New Roman"/>
              </w:rPr>
            </w:pPr>
          </w:p>
        </w:tc>
      </w:tr>
      <w:tr w:rsidR="00ED3EBD" w:rsidRPr="003D1B7A" w14:paraId="1D4A2337" w14:textId="77777777" w:rsidTr="00ED3EBD">
        <w:tc>
          <w:tcPr>
            <w:tcW w:w="4675" w:type="dxa"/>
          </w:tcPr>
          <w:p w14:paraId="52CA98D5" w14:textId="77777777" w:rsidR="00ED3EBD" w:rsidRPr="003D1B7A" w:rsidRDefault="00ED3EBD" w:rsidP="00F261B7">
            <w:pPr>
              <w:rPr>
                <w:rFonts w:ascii="Times New Roman" w:hAnsi="Times New Roman" w:cs="Times New Roman"/>
              </w:rPr>
            </w:pPr>
            <w:r w:rsidRPr="003D1B7A">
              <w:rPr>
                <w:rFonts w:ascii="Times New Roman" w:hAnsi="Times New Roman" w:cs="Times New Roman"/>
              </w:rPr>
              <w:t xml:space="preserve">Email </w:t>
            </w:r>
          </w:p>
        </w:tc>
        <w:tc>
          <w:tcPr>
            <w:tcW w:w="4675" w:type="dxa"/>
          </w:tcPr>
          <w:p w14:paraId="41560D54" w14:textId="77777777" w:rsidR="00ED3EBD" w:rsidRPr="003D1B7A" w:rsidRDefault="00ED3EBD" w:rsidP="00F261B7">
            <w:pPr>
              <w:rPr>
                <w:rFonts w:ascii="Times New Roman" w:hAnsi="Times New Roman" w:cs="Times New Roman"/>
              </w:rPr>
            </w:pPr>
          </w:p>
        </w:tc>
      </w:tr>
    </w:tbl>
    <w:p w14:paraId="4035A456" w14:textId="77777777" w:rsidR="00F261B7" w:rsidRPr="003D1B7A" w:rsidRDefault="00F261B7" w:rsidP="00F261B7">
      <w:pPr>
        <w:rPr>
          <w:rFonts w:ascii="Times New Roman" w:hAnsi="Times New Roman" w:cs="Times New Roman"/>
        </w:rPr>
      </w:pPr>
    </w:p>
    <w:p w14:paraId="64EE4949" w14:textId="77777777" w:rsidR="00F261B7" w:rsidRPr="003D1B7A" w:rsidRDefault="00F261B7" w:rsidP="00F261B7">
      <w:pPr>
        <w:rPr>
          <w:rFonts w:ascii="Times New Roman" w:hAnsi="Times New Roman" w:cs="Times New Roman"/>
        </w:rPr>
      </w:pPr>
    </w:p>
    <w:p w14:paraId="247E71C1" w14:textId="77777777" w:rsidR="00F261B7" w:rsidRPr="003D1B7A" w:rsidRDefault="00F261B7" w:rsidP="00F261B7">
      <w:pPr>
        <w:rPr>
          <w:rFonts w:ascii="Times New Roman" w:hAnsi="Times New Roman" w:cs="Times New Roman"/>
        </w:rPr>
      </w:pPr>
    </w:p>
    <w:p w14:paraId="21DEB2BC" w14:textId="77777777" w:rsidR="00F261B7" w:rsidRPr="003D1B7A" w:rsidRDefault="00F261B7" w:rsidP="00F261B7">
      <w:pPr>
        <w:rPr>
          <w:rFonts w:ascii="Times New Roman" w:hAnsi="Times New Roman" w:cs="Times New Roman"/>
        </w:rPr>
      </w:pPr>
    </w:p>
    <w:p w14:paraId="777BA3EB" w14:textId="77777777" w:rsidR="00F261B7" w:rsidRPr="003D1B7A" w:rsidRDefault="00F261B7" w:rsidP="00F261B7">
      <w:pPr>
        <w:rPr>
          <w:rFonts w:ascii="Times New Roman" w:hAnsi="Times New Roman" w:cs="Times New Roman"/>
        </w:rPr>
      </w:pPr>
    </w:p>
    <w:p w14:paraId="5D4C7577" w14:textId="77777777" w:rsidR="00F261B7" w:rsidRPr="003D1B7A" w:rsidRDefault="00F261B7" w:rsidP="00F261B7">
      <w:pPr>
        <w:rPr>
          <w:rFonts w:ascii="Times New Roman" w:hAnsi="Times New Roman" w:cs="Times New Roman"/>
        </w:rPr>
      </w:pPr>
    </w:p>
    <w:p w14:paraId="59434340" w14:textId="77777777" w:rsidR="00F261B7" w:rsidRPr="003D1B7A" w:rsidRDefault="00F261B7" w:rsidP="00F261B7">
      <w:pPr>
        <w:rPr>
          <w:rFonts w:ascii="Times New Roman" w:hAnsi="Times New Roman" w:cs="Times New Roman"/>
        </w:rPr>
      </w:pPr>
    </w:p>
    <w:p w14:paraId="0477D31C" w14:textId="77777777" w:rsidR="00F261B7" w:rsidRPr="003D1B7A" w:rsidRDefault="00F261B7" w:rsidP="00F261B7">
      <w:pPr>
        <w:rPr>
          <w:rFonts w:ascii="Times New Roman" w:hAnsi="Times New Roman" w:cs="Times New Roman"/>
        </w:rPr>
      </w:pPr>
    </w:p>
    <w:p w14:paraId="03EA7905" w14:textId="77777777" w:rsidR="00F261B7" w:rsidRPr="003D1B7A" w:rsidRDefault="00F261B7" w:rsidP="00F261B7">
      <w:pPr>
        <w:rPr>
          <w:rFonts w:ascii="Times New Roman" w:hAnsi="Times New Roman" w:cs="Times New Roman"/>
        </w:rPr>
      </w:pPr>
    </w:p>
    <w:p w14:paraId="55316FDC" w14:textId="77777777" w:rsidR="00F261B7" w:rsidRPr="003D1B7A" w:rsidRDefault="00F261B7" w:rsidP="00F261B7">
      <w:pPr>
        <w:rPr>
          <w:rFonts w:ascii="Times New Roman" w:hAnsi="Times New Roman" w:cs="Times New Roman"/>
        </w:rPr>
      </w:pPr>
    </w:p>
    <w:p w14:paraId="649D29DB" w14:textId="4DA74CF4" w:rsidR="00F261B7" w:rsidRPr="003D1B7A" w:rsidRDefault="003D1B7A" w:rsidP="00F261B7">
      <w:pPr>
        <w:pStyle w:val="Title"/>
        <w:jc w:val="center"/>
        <w:rPr>
          <w:rFonts w:ascii="Times New Roman" w:hAnsi="Times New Roman" w:cs="Times New Roman"/>
          <w:sz w:val="24"/>
          <w:szCs w:val="24"/>
        </w:rPr>
      </w:pPr>
      <w:r w:rsidRPr="003D1B7A">
        <w:rPr>
          <w:rFonts w:ascii="Times New Roman" w:hAnsi="Times New Roman" w:cs="Times New Roman"/>
          <w:sz w:val="24"/>
          <w:szCs w:val="24"/>
        </w:rPr>
        <w:t>TITLE</w:t>
      </w:r>
    </w:p>
    <w:p w14:paraId="04420BF5" w14:textId="05A34528" w:rsidR="003D1B7A" w:rsidRPr="003D1B7A" w:rsidRDefault="003D1B7A" w:rsidP="003D1B7A">
      <w:pPr>
        <w:jc w:val="center"/>
        <w:rPr>
          <w:rFonts w:ascii="Times New Roman" w:hAnsi="Times New Roman" w:cs="Times New Roman"/>
        </w:rPr>
      </w:pPr>
      <w:r w:rsidRPr="003D1B7A">
        <w:rPr>
          <w:rFonts w:ascii="Times New Roman" w:hAnsi="Times New Roman" w:cs="Times New Roman"/>
        </w:rPr>
        <w:t>SUBTITLE</w:t>
      </w:r>
      <w:r w:rsidR="00087921">
        <w:rPr>
          <w:rFonts w:ascii="Times New Roman" w:hAnsi="Times New Roman" w:cs="Times New Roman"/>
        </w:rPr>
        <w:t xml:space="preserve"> (if there is one)</w:t>
      </w:r>
    </w:p>
    <w:p w14:paraId="7C5B95B7" w14:textId="45CEA7ED" w:rsidR="00F261B7" w:rsidRPr="003D1B7A" w:rsidRDefault="003D1B7A" w:rsidP="00F261B7">
      <w:pPr>
        <w:pStyle w:val="Heading1"/>
        <w:jc w:val="center"/>
        <w:rPr>
          <w:rFonts w:ascii="Times New Roman" w:hAnsi="Times New Roman" w:cs="Times New Roman"/>
          <w:sz w:val="24"/>
          <w:szCs w:val="24"/>
        </w:rPr>
      </w:pPr>
      <w:r w:rsidRPr="003D1B7A">
        <w:rPr>
          <w:rFonts w:ascii="Times New Roman" w:hAnsi="Times New Roman" w:cs="Times New Roman"/>
          <w:sz w:val="24"/>
          <w:szCs w:val="24"/>
        </w:rPr>
        <w:t>Author Name</w:t>
      </w:r>
    </w:p>
    <w:p w14:paraId="608B818B" w14:textId="77777777" w:rsidR="00F261B7" w:rsidRPr="003D1B7A" w:rsidRDefault="00F261B7" w:rsidP="00F261B7">
      <w:pPr>
        <w:rPr>
          <w:rFonts w:ascii="Times New Roman" w:hAnsi="Times New Roman" w:cs="Times New Roman"/>
        </w:rPr>
      </w:pPr>
    </w:p>
    <w:p w14:paraId="62F59945" w14:textId="77777777" w:rsidR="00F261B7" w:rsidRPr="003D1B7A" w:rsidRDefault="00F261B7" w:rsidP="00F261B7">
      <w:pPr>
        <w:rPr>
          <w:rFonts w:ascii="Times New Roman" w:hAnsi="Times New Roman" w:cs="Times New Roman"/>
        </w:rPr>
      </w:pPr>
    </w:p>
    <w:p w14:paraId="0305DBDD" w14:textId="77777777" w:rsidR="00F261B7" w:rsidRPr="003D1B7A" w:rsidRDefault="00F261B7" w:rsidP="00F261B7">
      <w:pPr>
        <w:rPr>
          <w:rFonts w:ascii="Times New Roman" w:hAnsi="Times New Roman" w:cs="Times New Roman"/>
        </w:rPr>
      </w:pPr>
    </w:p>
    <w:p w14:paraId="7D3382F0" w14:textId="0F01EA80" w:rsidR="003D1B7A" w:rsidRDefault="003D1B7A" w:rsidP="003D1B7A">
      <w:pPr>
        <w:autoSpaceDE w:val="0"/>
        <w:autoSpaceDN w:val="0"/>
        <w:adjustRightInd w:val="0"/>
        <w:spacing w:line="480" w:lineRule="auto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 xml:space="preserve">When formatting a manuscript for editorial review, it's important to keep in mind that the appearance of your work can have a significant impact on its reception. Unless otherwise stated in the submission guideline use Letter Size (8.5” x 11”) format or A4 (210 x 297). Set one-inch margins on all four sides. Use Times New Roman size 12 font. In the top left-hand corner of the title page list your full legal name, address, phone number and email address. In the top right-hand corner list, your word count. In the center of the page, write the book title in ALL CAPS. Two line below this, write your </w:t>
      </w:r>
      <w:r w:rsidR="00BB5A4F">
        <w:rPr>
          <w:rFonts w:ascii="AppleSystemUIFont" w:hAnsi="AppleSystemUIFont" w:cs="AppleSystemUIFont"/>
          <w:kern w:val="0"/>
          <w:sz w:val="26"/>
          <w:szCs w:val="26"/>
        </w:rPr>
        <w:t>author’s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 name.  Center at the bottom of the page, list the category and the genre of the book. Category usually refers to the age group of the intended reader. </w:t>
      </w:r>
    </w:p>
    <w:p w14:paraId="3C3329BF" w14:textId="390AAADD" w:rsidR="003D1B7A" w:rsidRDefault="003D1B7A" w:rsidP="003D1B7A">
      <w:pPr>
        <w:autoSpaceDE w:val="0"/>
        <w:autoSpaceDN w:val="0"/>
        <w:adjustRightInd w:val="0"/>
        <w:spacing w:line="480" w:lineRule="auto"/>
        <w:ind w:firstLine="72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 xml:space="preserve">Each page should have a header with your surname, the book title, and the page number in ALL CAPS. The line should be double-spaced, and there should be no extra </w:t>
      </w:r>
      <w:r>
        <w:rPr>
          <w:rFonts w:ascii="AppleSystemUIFont" w:hAnsi="AppleSystemUIFont" w:cs="AppleSystemUIFont"/>
          <w:kern w:val="0"/>
          <w:sz w:val="26"/>
          <w:szCs w:val="26"/>
        </w:rPr>
        <w:lastRenderedPageBreak/>
        <w:t xml:space="preserve">line breaks between paragraphs. Each new paragraph should start with an indentation. Exception would be the start of a new chapter or scene. </w:t>
      </w:r>
    </w:p>
    <w:p w14:paraId="5F2869FF" w14:textId="4360C058" w:rsidR="00F261B7" w:rsidRDefault="00F261B7" w:rsidP="003D1B7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480" w:lineRule="auto"/>
        <w:rPr>
          <w:rFonts w:ascii="AppleSystemUIFont" w:hAnsi="AppleSystemUIFont" w:cs="AppleSystemUIFont"/>
          <w:kern w:val="0"/>
          <w:sz w:val="26"/>
          <w:szCs w:val="26"/>
        </w:rPr>
      </w:pPr>
    </w:p>
    <w:p w14:paraId="74659502" w14:textId="77777777" w:rsidR="003D1B7A" w:rsidRPr="003D1B7A" w:rsidRDefault="003D1B7A" w:rsidP="003D1B7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480" w:lineRule="auto"/>
        <w:rPr>
          <w:rFonts w:ascii="Times New Roman" w:hAnsi="Times New Roman" w:cs="Times New Roman"/>
        </w:rPr>
      </w:pPr>
    </w:p>
    <w:p w14:paraId="2C773B8C" w14:textId="63CEE46C" w:rsidR="00F261B7" w:rsidRPr="003D1B7A" w:rsidRDefault="00F261B7" w:rsidP="003D1B7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480" w:lineRule="auto"/>
        <w:jc w:val="center"/>
        <w:rPr>
          <w:rFonts w:ascii="Times New Roman" w:hAnsi="Times New Roman" w:cs="Times New Roman"/>
        </w:rPr>
      </w:pPr>
      <w:r w:rsidRPr="003D1B7A">
        <w:rPr>
          <w:rFonts w:ascii="Times New Roman" w:hAnsi="Times New Roman" w:cs="Times New Roman"/>
        </w:rPr>
        <w:t xml:space="preserve">The </w:t>
      </w:r>
      <w:r w:rsidR="003D1B7A">
        <w:rPr>
          <w:rFonts w:ascii="Times New Roman" w:hAnsi="Times New Roman" w:cs="Times New Roman"/>
        </w:rPr>
        <w:t>E</w:t>
      </w:r>
      <w:r w:rsidRPr="003D1B7A">
        <w:rPr>
          <w:rFonts w:ascii="Times New Roman" w:hAnsi="Times New Roman" w:cs="Times New Roman"/>
        </w:rPr>
        <w:t>nd.</w:t>
      </w:r>
    </w:p>
    <w:p w14:paraId="75343084" w14:textId="77777777" w:rsidR="00F261B7" w:rsidRPr="00F261B7" w:rsidRDefault="00F261B7" w:rsidP="00F261B7">
      <w:pPr>
        <w:rPr>
          <w:rFonts w:ascii="Times New Roman" w:hAnsi="Times New Roman" w:cs="Times New Roman"/>
        </w:rPr>
      </w:pPr>
    </w:p>
    <w:p w14:paraId="6E361CCE" w14:textId="77777777" w:rsidR="00F261B7" w:rsidRPr="00F261B7" w:rsidRDefault="00F261B7" w:rsidP="00F261B7">
      <w:pPr>
        <w:rPr>
          <w:rFonts w:ascii="Times New Roman" w:hAnsi="Times New Roman" w:cs="Times New Roman"/>
        </w:rPr>
      </w:pPr>
    </w:p>
    <w:sectPr w:rsidR="00F261B7" w:rsidRPr="00F261B7" w:rsidSect="003D1B7A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DD6BC" w14:textId="77777777" w:rsidR="008C26A8" w:rsidRDefault="008C26A8" w:rsidP="00110732">
      <w:r>
        <w:separator/>
      </w:r>
    </w:p>
  </w:endnote>
  <w:endnote w:type="continuationSeparator" w:id="0">
    <w:p w14:paraId="3D55CA31" w14:textId="77777777" w:rsidR="008C26A8" w:rsidRDefault="008C26A8" w:rsidP="00110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578290521"/>
      <w:docPartObj>
        <w:docPartGallery w:val="Page Numbers (Bottom of Page)"/>
        <w:docPartUnique/>
      </w:docPartObj>
    </w:sdtPr>
    <w:sdtContent>
      <w:p w14:paraId="4E3E5AA3" w14:textId="50DB2C82" w:rsidR="00110732" w:rsidRDefault="00110732" w:rsidP="00C17C8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 w:rsidR="003D1B7A">
          <w:rPr>
            <w:rStyle w:val="PageNumber"/>
          </w:rPr>
          <w:fldChar w:fldCharType="separate"/>
        </w:r>
        <w:r w:rsidR="003D1B7A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4927F7D1" w14:textId="77777777" w:rsidR="00110732" w:rsidRDefault="00110732" w:rsidP="0011073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A127A" w14:textId="77777777" w:rsidR="00110732" w:rsidRDefault="00110732" w:rsidP="0011073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A7FEB" w14:textId="77777777" w:rsidR="008C26A8" w:rsidRDefault="008C26A8" w:rsidP="00110732">
      <w:r>
        <w:separator/>
      </w:r>
    </w:p>
  </w:footnote>
  <w:footnote w:type="continuationSeparator" w:id="0">
    <w:p w14:paraId="1458096A" w14:textId="77777777" w:rsidR="008C26A8" w:rsidRDefault="008C26A8" w:rsidP="001107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38947925"/>
      <w:docPartObj>
        <w:docPartGallery w:val="Page Numbers (Top of Page)"/>
        <w:docPartUnique/>
      </w:docPartObj>
    </w:sdtPr>
    <w:sdtContent>
      <w:p w14:paraId="31022D78" w14:textId="48DF0CC7" w:rsidR="003D1B7A" w:rsidRDefault="003D1B7A" w:rsidP="003D1B7A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0</w:t>
        </w:r>
        <w:r>
          <w:rPr>
            <w:rStyle w:val="PageNumber"/>
          </w:rPr>
          <w:fldChar w:fldCharType="end"/>
        </w:r>
      </w:p>
    </w:sdtContent>
  </w:sdt>
  <w:p w14:paraId="1C79D61C" w14:textId="77777777" w:rsidR="003D1B7A" w:rsidRDefault="003D1B7A" w:rsidP="003D1B7A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2052256540"/>
      <w:docPartObj>
        <w:docPartGallery w:val="Page Numbers (Top of Page)"/>
        <w:docPartUnique/>
      </w:docPartObj>
    </w:sdtPr>
    <w:sdtContent>
      <w:p w14:paraId="4A33D969" w14:textId="28416D9E" w:rsidR="003D1B7A" w:rsidRDefault="003D1B7A" w:rsidP="005C380F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2F45E9AE" w14:textId="26EAF152" w:rsidR="003D1B7A" w:rsidRDefault="003D1B7A" w:rsidP="003D1B7A">
    <w:pPr>
      <w:pStyle w:val="Header"/>
      <w:ind w:right="360"/>
      <w:jc w:val="right"/>
    </w:pPr>
    <w:r>
      <w:t xml:space="preserve">NAME / BOOK TITLE </w:t>
    </w:r>
  </w:p>
  <w:p w14:paraId="0BA83CAA" w14:textId="77777777" w:rsidR="003D1B7A" w:rsidRDefault="003D1B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040B97"/>
    <w:multiLevelType w:val="hybridMultilevel"/>
    <w:tmpl w:val="A40E4C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6853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B7A"/>
    <w:rsid w:val="00087921"/>
    <w:rsid w:val="00110732"/>
    <w:rsid w:val="003D1B7A"/>
    <w:rsid w:val="006805DD"/>
    <w:rsid w:val="006D68C2"/>
    <w:rsid w:val="0086573E"/>
    <w:rsid w:val="008917F3"/>
    <w:rsid w:val="008C26A8"/>
    <w:rsid w:val="00925525"/>
    <w:rsid w:val="00BB5A4F"/>
    <w:rsid w:val="00C35A28"/>
    <w:rsid w:val="00C65331"/>
    <w:rsid w:val="00ED3EBD"/>
    <w:rsid w:val="00F26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1AA867"/>
  <w15:chartTrackingRefBased/>
  <w15:docId w15:val="{2529D164-A7DE-5A4B-A7B1-6F2B570C3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61B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61B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261B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61B7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F261B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61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F261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ED3E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1107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0732"/>
  </w:style>
  <w:style w:type="character" w:styleId="PageNumber">
    <w:name w:val="page number"/>
    <w:basedOn w:val="DefaultParagraphFont"/>
    <w:uiPriority w:val="99"/>
    <w:semiHidden/>
    <w:unhideWhenUsed/>
    <w:rsid w:val="00110732"/>
  </w:style>
  <w:style w:type="paragraph" w:styleId="Header">
    <w:name w:val="header"/>
    <w:basedOn w:val="Normal"/>
    <w:link w:val="HeaderChar"/>
    <w:uiPriority w:val="99"/>
    <w:unhideWhenUsed/>
    <w:rsid w:val="001107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07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mberwhite/Desktop/Manuscript%20Templates/Childrens%20Book%20Manauscrip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C332AC8-9AE7-9C4A-8EBF-2B8086D1F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Childrens Book Manauscript Template.dotx</Template>
  <TotalTime>9</TotalTime>
  <Pages>2</Pages>
  <Words>185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White</dc:creator>
  <cp:keywords/>
  <dc:description/>
  <cp:lastModifiedBy>Amber White</cp:lastModifiedBy>
  <cp:revision>3</cp:revision>
  <dcterms:created xsi:type="dcterms:W3CDTF">2023-03-30T02:14:00Z</dcterms:created>
  <dcterms:modified xsi:type="dcterms:W3CDTF">2023-03-30T02:23:00Z</dcterms:modified>
</cp:coreProperties>
</file>